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F6FC" w14:textId="77777777" w:rsidR="00F75728" w:rsidRPr="00D159CE" w:rsidRDefault="00F75728" w:rsidP="00BA0170">
      <w:pPr>
        <w:pStyle w:val="DefaultText"/>
        <w:jc w:val="center"/>
        <w:rPr>
          <w:rFonts w:ascii="Arial Narrow" w:hAnsi="Arial Narrow"/>
          <w:sz w:val="22"/>
        </w:rPr>
      </w:pPr>
      <w:r w:rsidRPr="00D159CE">
        <w:rPr>
          <w:rFonts w:ascii="Arial Narrow" w:hAnsi="Arial Narrow"/>
          <w:sz w:val="22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D159CE">
            <w:rPr>
              <w:rFonts w:ascii="Arial Narrow" w:hAnsi="Arial Narrow"/>
              <w:sz w:val="22"/>
            </w:rPr>
            <w:t>MAINE</w:t>
          </w:r>
        </w:smartTag>
      </w:smartTag>
      <w:r w:rsidRPr="00D159CE">
        <w:rPr>
          <w:rFonts w:ascii="Arial Narrow" w:hAnsi="Arial Narrow"/>
          <w:sz w:val="22"/>
        </w:rPr>
        <w:t xml:space="preserve"> BUREAU OF CONSUMER CREDIT PROTECTION</w:t>
      </w:r>
    </w:p>
    <w:p w14:paraId="500112B0" w14:textId="77777777" w:rsidR="00F75728" w:rsidRPr="00D159CE" w:rsidRDefault="00F75728" w:rsidP="00BA0170">
      <w:pPr>
        <w:pStyle w:val="DefaultText"/>
        <w:jc w:val="center"/>
        <w:rPr>
          <w:rFonts w:ascii="Arial Narrow" w:hAnsi="Arial Narrow"/>
          <w:sz w:val="22"/>
        </w:rPr>
      </w:pPr>
      <w:r w:rsidRPr="00D159CE">
        <w:rPr>
          <w:rFonts w:ascii="Arial Narrow" w:hAnsi="Arial Narrow"/>
          <w:sz w:val="22"/>
        </w:rPr>
        <w:t>MORTGAGE BROKER AGREEMENT/CONTRACT</w:t>
      </w:r>
    </w:p>
    <w:p w14:paraId="5436CE6A" w14:textId="77777777" w:rsidR="00F75728" w:rsidRPr="00D159CE" w:rsidRDefault="00F75728" w:rsidP="00F75728">
      <w:pPr>
        <w:pStyle w:val="DefaultText"/>
        <w:rPr>
          <w:rFonts w:ascii="Arial Narrow" w:hAnsi="Arial Narrow"/>
          <w:sz w:val="22"/>
        </w:rPr>
      </w:pPr>
    </w:p>
    <w:p w14:paraId="5599A899" w14:textId="77777777" w:rsidR="00F75728" w:rsidRPr="00D159CE" w:rsidRDefault="00F75728" w:rsidP="00F75728">
      <w:pPr>
        <w:pStyle w:val="DefaultText"/>
        <w:jc w:val="center"/>
        <w:rPr>
          <w:rFonts w:ascii="Arial Narrow" w:hAnsi="Arial Narrow"/>
          <w:sz w:val="22"/>
        </w:rPr>
      </w:pPr>
      <w:r w:rsidRPr="00D159CE">
        <w:rPr>
          <w:rFonts w:ascii="Arial Narrow" w:hAnsi="Arial Narrow"/>
          <w:sz w:val="22"/>
        </w:rPr>
        <w:t>Name of Mortgage Loan Broker</w:t>
      </w:r>
    </w:p>
    <w:p w14:paraId="02E5EB99" w14:textId="77777777" w:rsidR="00F75728" w:rsidRPr="00D159CE" w:rsidRDefault="00F75728" w:rsidP="00F75728">
      <w:pPr>
        <w:pStyle w:val="DefaultText"/>
        <w:jc w:val="center"/>
        <w:rPr>
          <w:rFonts w:ascii="Arial Narrow" w:hAnsi="Arial Narrow"/>
          <w:sz w:val="22"/>
        </w:rPr>
      </w:pPr>
      <w:r w:rsidRPr="00D159CE">
        <w:rPr>
          <w:rFonts w:ascii="Arial Narrow" w:hAnsi="Arial Narrow"/>
          <w:sz w:val="22"/>
        </w:rPr>
        <w:t>Street Address</w:t>
      </w:r>
    </w:p>
    <w:p w14:paraId="498C0348" w14:textId="77777777" w:rsidR="00F75728" w:rsidRPr="00D159CE" w:rsidRDefault="00F75728" w:rsidP="00F75728">
      <w:pPr>
        <w:pStyle w:val="DefaultText"/>
        <w:jc w:val="center"/>
        <w:rPr>
          <w:rFonts w:ascii="Arial Narrow" w:hAnsi="Arial Narrow"/>
          <w:sz w:val="22"/>
        </w:rPr>
      </w:pPr>
      <w:r w:rsidRPr="00D159CE">
        <w:rPr>
          <w:rFonts w:ascii="Arial Narrow" w:hAnsi="Arial Narrow"/>
          <w:sz w:val="22"/>
        </w:rPr>
        <w:t>Mailing Address</w:t>
      </w:r>
    </w:p>
    <w:p w14:paraId="1B66AB91" w14:textId="77777777" w:rsidR="00F75728" w:rsidRPr="00D159CE" w:rsidRDefault="00F75728" w:rsidP="00F75728">
      <w:pPr>
        <w:pStyle w:val="DefaultText"/>
        <w:jc w:val="center"/>
        <w:rPr>
          <w:rFonts w:ascii="Arial Narrow" w:hAnsi="Arial Narrow"/>
          <w:sz w:val="22"/>
        </w:rPr>
      </w:pPr>
      <w:r w:rsidRPr="00D159CE">
        <w:rPr>
          <w:rFonts w:ascii="Arial Narrow" w:hAnsi="Arial Narrow"/>
          <w:sz w:val="22"/>
        </w:rPr>
        <w:t>Telephone No.</w:t>
      </w:r>
    </w:p>
    <w:p w14:paraId="4CD08BF4" w14:textId="77777777" w:rsidR="00FA5BAF" w:rsidRDefault="00F75728" w:rsidP="00FA5BAF">
      <w:pPr>
        <w:pStyle w:val="DefaultText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</w:p>
    <w:p w14:paraId="7795E4E8" w14:textId="77777777" w:rsidR="00FA5BAF" w:rsidRDefault="00FA5BAF" w:rsidP="00FA5BAF">
      <w:pPr>
        <w:pStyle w:val="DefaultText"/>
        <w:jc w:val="center"/>
        <w:rPr>
          <w:rFonts w:ascii="Arial Narrow" w:hAnsi="Arial Narrow"/>
        </w:rPr>
      </w:pPr>
    </w:p>
    <w:p w14:paraId="4C7B8D3E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1.</w:t>
      </w:r>
      <w:r w:rsidRPr="00DE6F70">
        <w:rPr>
          <w:rFonts w:ascii="Arial Narrow" w:hAnsi="Arial Narrow"/>
          <w:sz w:val="22"/>
          <w:szCs w:val="22"/>
        </w:rPr>
        <w:tab/>
        <w:t xml:space="preserve">Agreement </w:t>
      </w:r>
      <w:proofErr w:type="gramStart"/>
      <w:r w:rsidRPr="00DE6F70">
        <w:rPr>
          <w:rFonts w:ascii="Arial Narrow" w:hAnsi="Arial Narrow"/>
          <w:sz w:val="22"/>
          <w:szCs w:val="22"/>
        </w:rPr>
        <w:t>of</w:t>
      </w:r>
      <w:proofErr w:type="gramEnd"/>
      <w:r w:rsidRPr="00DE6F70">
        <w:rPr>
          <w:rFonts w:ascii="Arial Narrow" w:hAnsi="Arial Narrow"/>
          <w:sz w:val="22"/>
          <w:szCs w:val="22"/>
        </w:rPr>
        <w:t xml:space="preserve"> </w:t>
      </w:r>
      <w:r w:rsidR="00170505">
        <w:rPr>
          <w:rFonts w:ascii="Arial Narrow" w:hAnsi="Arial Narrow"/>
          <w:sz w:val="22"/>
          <w:szCs w:val="22"/>
        </w:rPr>
        <w:t xml:space="preserve">the </w:t>
      </w:r>
      <w:r w:rsidR="002314BB">
        <w:rPr>
          <w:rFonts w:ascii="Arial Narrow" w:hAnsi="Arial Narrow"/>
          <w:sz w:val="22"/>
          <w:szCs w:val="22"/>
        </w:rPr>
        <w:t>Mortgage</w:t>
      </w:r>
      <w:r w:rsidR="00170505">
        <w:rPr>
          <w:rFonts w:ascii="Arial Narrow" w:hAnsi="Arial Narrow"/>
          <w:sz w:val="22"/>
          <w:szCs w:val="22"/>
        </w:rPr>
        <w:t xml:space="preserve"> Broker</w:t>
      </w:r>
      <w:r w:rsidRPr="00DE6F70">
        <w:rPr>
          <w:rFonts w:ascii="Arial Narrow" w:hAnsi="Arial Narrow"/>
          <w:sz w:val="22"/>
          <w:szCs w:val="22"/>
        </w:rPr>
        <w:t>.</w:t>
      </w:r>
    </w:p>
    <w:p w14:paraId="3AE67231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35B7A681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A.  Full and detailed description of the services to be performed for the consumer:</w:t>
      </w:r>
      <w:r w:rsidR="00433FDA">
        <w:rPr>
          <w:rFonts w:ascii="Arial Narrow" w:hAnsi="Arial Narrow"/>
          <w:sz w:val="22"/>
          <w:szCs w:val="22"/>
        </w:rPr>
        <w:t xml:space="preserve">  </w:t>
      </w:r>
      <w:r w:rsidRPr="00DE6F70">
        <w:rPr>
          <w:rFonts w:ascii="Arial Narrow" w:hAnsi="Arial Narrow"/>
          <w:sz w:val="22"/>
          <w:szCs w:val="22"/>
        </w:rPr>
        <w:t>__________________</w:t>
      </w:r>
    </w:p>
    <w:p w14:paraId="617B817F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</w:p>
    <w:p w14:paraId="5A23CEC9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</w:p>
    <w:p w14:paraId="2AC0D335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42735818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B.  Extent of any guarantees</w:t>
      </w:r>
      <w:r w:rsidR="00433FDA" w:rsidRPr="00DE6F70">
        <w:rPr>
          <w:rFonts w:ascii="Arial Narrow" w:hAnsi="Arial Narrow"/>
          <w:sz w:val="22"/>
          <w:szCs w:val="22"/>
        </w:rPr>
        <w:t>: _</w:t>
      </w:r>
      <w:r w:rsidRPr="00DE6F70">
        <w:rPr>
          <w:rFonts w:ascii="Arial Narrow" w:hAnsi="Arial Narrow"/>
          <w:sz w:val="22"/>
          <w:szCs w:val="22"/>
        </w:rPr>
        <w:t>____________________________________________________________</w:t>
      </w:r>
    </w:p>
    <w:p w14:paraId="5E076144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</w:p>
    <w:p w14:paraId="5C2B51A8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</w:p>
    <w:p w14:paraId="04E87FB6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66782F40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C.  The Consumer is entitled to a full or partial refund under the following conditions</w:t>
      </w:r>
      <w:r w:rsidR="00433FDA" w:rsidRPr="00DE6F70">
        <w:rPr>
          <w:rFonts w:ascii="Arial Narrow" w:hAnsi="Arial Narrow"/>
          <w:sz w:val="22"/>
          <w:szCs w:val="22"/>
        </w:rPr>
        <w:t>: _</w:t>
      </w:r>
      <w:r w:rsidRPr="00DE6F70">
        <w:rPr>
          <w:rFonts w:ascii="Arial Narrow" w:hAnsi="Arial Narrow"/>
          <w:sz w:val="22"/>
          <w:szCs w:val="22"/>
        </w:rPr>
        <w:t>_________________</w:t>
      </w:r>
    </w:p>
    <w:p w14:paraId="2BB984B1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_____________________________________________________________________________________</w:t>
      </w:r>
    </w:p>
    <w:p w14:paraId="072436FF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_____________________________________________________________________________________</w:t>
      </w:r>
    </w:p>
    <w:p w14:paraId="135E8D10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2D5649AC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D.  This contract shall remain in effect for the following length of time (after which a refund must be made if services have not been performed):</w:t>
      </w:r>
      <w:r w:rsidR="00496713">
        <w:rPr>
          <w:rFonts w:ascii="Arial Narrow" w:hAnsi="Arial Narrow"/>
          <w:sz w:val="22"/>
          <w:szCs w:val="22"/>
        </w:rPr>
        <w:t xml:space="preserve"> </w:t>
      </w:r>
      <w:r w:rsidRPr="00DE6F70">
        <w:rPr>
          <w:rFonts w:ascii="Arial Narrow" w:hAnsi="Arial Narrow"/>
          <w:sz w:val="22"/>
          <w:szCs w:val="22"/>
        </w:rPr>
        <w:t>_</w:t>
      </w:r>
      <w:r w:rsidR="00496713">
        <w:rPr>
          <w:rFonts w:ascii="Arial Narrow" w:hAnsi="Arial Narrow"/>
          <w:sz w:val="22"/>
          <w:szCs w:val="22"/>
        </w:rPr>
        <w:t>______</w:t>
      </w:r>
      <w:r w:rsidRPr="00DE6F70">
        <w:rPr>
          <w:rFonts w:ascii="Arial Narrow" w:hAnsi="Arial Narrow"/>
          <w:sz w:val="22"/>
          <w:szCs w:val="22"/>
        </w:rPr>
        <w:t>________________________________________________________</w:t>
      </w:r>
    </w:p>
    <w:p w14:paraId="6255216D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_____________________________________________________________________________________</w:t>
      </w:r>
    </w:p>
    <w:p w14:paraId="76F0398C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78DC9FB9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2.</w:t>
      </w:r>
      <w:r w:rsidRPr="00DE6F70">
        <w:rPr>
          <w:rFonts w:ascii="Arial Narrow" w:hAnsi="Arial Narrow"/>
          <w:sz w:val="22"/>
          <w:szCs w:val="22"/>
        </w:rPr>
        <w:tab/>
        <w:t>Payment by consumer to</w:t>
      </w:r>
      <w:r w:rsidR="00D47890">
        <w:rPr>
          <w:rFonts w:ascii="Arial Narrow" w:hAnsi="Arial Narrow"/>
          <w:sz w:val="22"/>
          <w:szCs w:val="22"/>
        </w:rPr>
        <w:t xml:space="preserve"> </w:t>
      </w:r>
      <w:r w:rsidR="00657868">
        <w:rPr>
          <w:rFonts w:ascii="Arial Narrow" w:hAnsi="Arial Narrow"/>
          <w:sz w:val="22"/>
          <w:szCs w:val="22"/>
        </w:rPr>
        <w:t xml:space="preserve">Mortgage Broker </w:t>
      </w:r>
    </w:p>
    <w:p w14:paraId="42E883C1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6D134D37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 xml:space="preserve">A.  The total cost to the consumer, whether paid to the </w:t>
      </w:r>
      <w:r w:rsidR="00E24329">
        <w:rPr>
          <w:rFonts w:ascii="Arial Narrow" w:hAnsi="Arial Narrow"/>
          <w:sz w:val="22"/>
          <w:szCs w:val="22"/>
        </w:rPr>
        <w:t>Mortgage Broker</w:t>
      </w:r>
      <w:r w:rsidRPr="00DE6F70">
        <w:rPr>
          <w:rFonts w:ascii="Arial Narrow" w:hAnsi="Arial Narrow"/>
          <w:sz w:val="22"/>
          <w:szCs w:val="22"/>
        </w:rPr>
        <w:t>, is itemized as follows:  ______________________________________________________________________________________</w:t>
      </w:r>
    </w:p>
    <w:p w14:paraId="18862979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______________________________________________________________________________________</w:t>
      </w:r>
    </w:p>
    <w:p w14:paraId="6DF1CF69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0AEE1C8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B.  Payment shall be made to each person in the following manner: ________________________________</w:t>
      </w:r>
    </w:p>
    <w:p w14:paraId="0018B291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______________________________________________________________________________________</w:t>
      </w:r>
    </w:p>
    <w:p w14:paraId="4E87105C" w14:textId="77777777" w:rsidR="00FA5BAF" w:rsidRPr="00DE6F70" w:rsidRDefault="00FA5BAF" w:rsidP="00FA5BAF">
      <w:pPr>
        <w:pStyle w:val="DefaultText"/>
        <w:ind w:left="72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______________________________________________________________________________________</w:t>
      </w:r>
    </w:p>
    <w:p w14:paraId="2E8B6F4B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36395781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3.</w:t>
      </w:r>
      <w:r w:rsidRPr="00DE6F70">
        <w:rPr>
          <w:rFonts w:ascii="Arial Narrow" w:hAnsi="Arial Narrow"/>
          <w:sz w:val="22"/>
          <w:szCs w:val="22"/>
        </w:rPr>
        <w:tab/>
        <w:t xml:space="preserve">NOTICE TO CONSUMER:  Do not sign this agreement before you read it.  You are entitled to a copy of this </w:t>
      </w:r>
      <w:r w:rsidRPr="00DE6F70">
        <w:rPr>
          <w:rFonts w:ascii="Arial Narrow" w:hAnsi="Arial Narrow"/>
          <w:sz w:val="22"/>
          <w:szCs w:val="22"/>
        </w:rPr>
        <w:tab/>
      </w:r>
      <w:r w:rsidRPr="00DE6F70">
        <w:rPr>
          <w:rFonts w:ascii="Arial Narrow" w:hAnsi="Arial Narrow"/>
          <w:sz w:val="22"/>
          <w:szCs w:val="22"/>
        </w:rPr>
        <w:tab/>
        <w:t>agreement.</w:t>
      </w:r>
    </w:p>
    <w:p w14:paraId="50DEBFBC" w14:textId="77777777" w:rsidR="00FA5BAF" w:rsidRPr="00DE6F70" w:rsidRDefault="00FA5BAF" w:rsidP="00FA5BAF">
      <w:pPr>
        <w:pStyle w:val="DefaultText"/>
        <w:rPr>
          <w:rFonts w:ascii="Arial Narrow" w:hAnsi="Arial Narrow"/>
          <w:sz w:val="22"/>
          <w:szCs w:val="22"/>
        </w:rPr>
      </w:pPr>
    </w:p>
    <w:p w14:paraId="0C6E8144" w14:textId="77777777" w:rsidR="00FA5BAF" w:rsidRPr="00DE6F70" w:rsidRDefault="00FA5BAF" w:rsidP="00FA5BAF">
      <w:pPr>
        <w:pStyle w:val="DefaultText"/>
        <w:ind w:left="2880" w:hanging="288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Dated:</w:t>
      </w:r>
      <w:r>
        <w:rPr>
          <w:rFonts w:ascii="Arial Narrow" w:hAnsi="Arial Narrow"/>
          <w:sz w:val="22"/>
          <w:szCs w:val="22"/>
        </w:rPr>
        <w:t xml:space="preserve"> </w:t>
      </w:r>
      <w:r w:rsidR="00894F02">
        <w:rPr>
          <w:rFonts w:ascii="Arial Narrow" w:hAnsi="Arial Narrow"/>
          <w:sz w:val="22"/>
          <w:szCs w:val="22"/>
        </w:rPr>
        <w:t>___________________</w:t>
      </w:r>
      <w:r w:rsidR="00894F02">
        <w:rPr>
          <w:rFonts w:ascii="Arial Narrow" w:hAnsi="Arial Narrow"/>
          <w:sz w:val="22"/>
          <w:szCs w:val="22"/>
        </w:rPr>
        <w:tab/>
      </w:r>
      <w:r w:rsidR="00894F02">
        <w:rPr>
          <w:rFonts w:ascii="Arial Narrow" w:hAnsi="Arial Narrow"/>
          <w:sz w:val="22"/>
          <w:szCs w:val="22"/>
        </w:rPr>
        <w:tab/>
      </w:r>
      <w:r w:rsidR="00894F02">
        <w:rPr>
          <w:rFonts w:ascii="Arial Narrow" w:hAnsi="Arial Narrow"/>
          <w:sz w:val="22"/>
          <w:szCs w:val="22"/>
        </w:rPr>
        <w:tab/>
      </w:r>
      <w:r w:rsidR="00894F02">
        <w:rPr>
          <w:rFonts w:ascii="Arial Narrow" w:hAnsi="Arial Narrow"/>
          <w:sz w:val="22"/>
          <w:szCs w:val="22"/>
        </w:rPr>
        <w:tab/>
        <w:t xml:space="preserve">                    </w:t>
      </w:r>
      <w:r w:rsidRPr="00DE6F70">
        <w:rPr>
          <w:rFonts w:ascii="Arial Narrow" w:hAnsi="Arial Narrow"/>
          <w:sz w:val="22"/>
          <w:szCs w:val="22"/>
        </w:rPr>
        <w:t xml:space="preserve">________________________________________ </w:t>
      </w:r>
    </w:p>
    <w:p w14:paraId="0661CBBF" w14:textId="77777777" w:rsidR="00FA5BAF" w:rsidRPr="00DE6F70" w:rsidRDefault="00FA5BAF" w:rsidP="00FA5BAF">
      <w:pPr>
        <w:pStyle w:val="DefaultText"/>
        <w:ind w:left="6480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 xml:space="preserve">   </w:t>
      </w:r>
      <w:r w:rsidR="00170505">
        <w:rPr>
          <w:rFonts w:ascii="Arial Narrow" w:hAnsi="Arial Narrow"/>
          <w:sz w:val="22"/>
          <w:szCs w:val="22"/>
        </w:rPr>
        <w:t xml:space="preserve">    </w:t>
      </w:r>
      <w:r w:rsidR="00D47890">
        <w:rPr>
          <w:rFonts w:ascii="Arial Narrow" w:hAnsi="Arial Narrow"/>
          <w:sz w:val="22"/>
          <w:szCs w:val="22"/>
        </w:rPr>
        <w:t>Mortgage</w:t>
      </w:r>
      <w:r w:rsidR="00170505">
        <w:rPr>
          <w:rFonts w:ascii="Arial Narrow" w:hAnsi="Arial Narrow"/>
          <w:sz w:val="22"/>
          <w:szCs w:val="22"/>
        </w:rPr>
        <w:t xml:space="preserve"> Broker</w:t>
      </w:r>
    </w:p>
    <w:p w14:paraId="70D22125" w14:textId="77777777" w:rsidR="00FA5BAF" w:rsidRPr="00DE6F70" w:rsidRDefault="00894F02" w:rsidP="00894F02">
      <w:pPr>
        <w:pStyle w:val="DefaultText"/>
        <w:spacing w:line="36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by:  _______</w:t>
      </w:r>
      <w:r w:rsidR="00FA5BAF" w:rsidRPr="00DE6F70">
        <w:rPr>
          <w:rFonts w:ascii="Arial Narrow" w:hAnsi="Arial Narrow"/>
          <w:sz w:val="22"/>
          <w:szCs w:val="22"/>
        </w:rPr>
        <w:t>________________________________</w:t>
      </w:r>
    </w:p>
    <w:p w14:paraId="484E8293" w14:textId="77777777" w:rsidR="00FA5BAF" w:rsidRDefault="00894F02" w:rsidP="00894F02">
      <w:pPr>
        <w:pStyle w:val="DefaultText"/>
        <w:spacing w:line="36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title: _</w:t>
      </w:r>
      <w:r w:rsidR="00FA5BAF" w:rsidRPr="00DE6F70">
        <w:rPr>
          <w:rFonts w:ascii="Arial Narrow" w:hAnsi="Arial Narrow"/>
          <w:sz w:val="22"/>
          <w:szCs w:val="22"/>
        </w:rPr>
        <w:t>______________________________________</w:t>
      </w:r>
    </w:p>
    <w:p w14:paraId="06F41E3E" w14:textId="77777777" w:rsidR="00FA5BAF" w:rsidRDefault="00FA5BAF" w:rsidP="00FA5BAF">
      <w:pPr>
        <w:pStyle w:val="DefaultText"/>
        <w:spacing w:line="360" w:lineRule="auto"/>
        <w:rPr>
          <w:rFonts w:ascii="Arial Narrow" w:hAnsi="Arial Narrow"/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>Dated:</w:t>
      </w:r>
      <w:r>
        <w:rPr>
          <w:rFonts w:ascii="Arial Narrow" w:hAnsi="Arial Narrow"/>
          <w:sz w:val="22"/>
          <w:szCs w:val="22"/>
        </w:rPr>
        <w:t xml:space="preserve"> </w:t>
      </w:r>
      <w:r w:rsidRPr="00DE6F70">
        <w:rPr>
          <w:rFonts w:ascii="Arial Narrow" w:hAnsi="Arial Narrow"/>
          <w:sz w:val="22"/>
          <w:szCs w:val="22"/>
        </w:rPr>
        <w:t>___________________</w:t>
      </w:r>
      <w:r w:rsidRPr="00DE6F70">
        <w:rPr>
          <w:rFonts w:ascii="Arial Narrow" w:hAnsi="Arial Narrow"/>
          <w:sz w:val="22"/>
          <w:szCs w:val="22"/>
        </w:rPr>
        <w:tab/>
      </w:r>
      <w:r w:rsidRPr="00DE6F70">
        <w:rPr>
          <w:rFonts w:ascii="Arial Narrow" w:hAnsi="Arial Narrow"/>
          <w:sz w:val="22"/>
          <w:szCs w:val="22"/>
        </w:rPr>
        <w:tab/>
      </w:r>
      <w:r w:rsidRPr="00DE6F70">
        <w:rPr>
          <w:rFonts w:ascii="Arial Narrow" w:hAnsi="Arial Narrow"/>
          <w:sz w:val="22"/>
          <w:szCs w:val="22"/>
        </w:rPr>
        <w:tab/>
      </w:r>
      <w:r w:rsidRPr="00DE6F70">
        <w:rPr>
          <w:rFonts w:ascii="Arial Narrow" w:hAnsi="Arial Narrow"/>
          <w:sz w:val="22"/>
          <w:szCs w:val="22"/>
        </w:rPr>
        <w:tab/>
      </w:r>
      <w:r w:rsidRPr="00DE6F70">
        <w:rPr>
          <w:rFonts w:ascii="Arial Narrow" w:hAnsi="Arial Narrow"/>
          <w:sz w:val="22"/>
          <w:szCs w:val="22"/>
        </w:rPr>
        <w:tab/>
      </w:r>
      <w:r w:rsidR="00894F02">
        <w:rPr>
          <w:rFonts w:ascii="Arial Narrow" w:hAnsi="Arial Narrow"/>
          <w:sz w:val="22"/>
          <w:szCs w:val="22"/>
        </w:rPr>
        <w:t xml:space="preserve">        </w:t>
      </w:r>
      <w:r w:rsidRPr="00DE6F70">
        <w:rPr>
          <w:rFonts w:ascii="Arial Narrow" w:hAnsi="Arial Narrow"/>
          <w:sz w:val="22"/>
          <w:szCs w:val="22"/>
        </w:rPr>
        <w:t>________________________________________</w:t>
      </w:r>
    </w:p>
    <w:p w14:paraId="5E38E605" w14:textId="77777777" w:rsidR="00894F02" w:rsidRDefault="00FA5BAF" w:rsidP="00894F02">
      <w:pPr>
        <w:pStyle w:val="DefaultText"/>
        <w:spacing w:line="360" w:lineRule="auto"/>
        <w:ind w:left="6480" w:firstLine="720"/>
        <w:rPr>
          <w:sz w:val="22"/>
          <w:szCs w:val="22"/>
        </w:rPr>
      </w:pPr>
      <w:r w:rsidRPr="00DE6F70">
        <w:rPr>
          <w:rFonts w:ascii="Arial Narrow" w:hAnsi="Arial Narrow"/>
          <w:sz w:val="22"/>
          <w:szCs w:val="22"/>
        </w:rPr>
        <w:t xml:space="preserve">       Consumer</w:t>
      </w:r>
    </w:p>
    <w:p w14:paraId="47DD422E" w14:textId="77777777" w:rsidR="00FA5BAF" w:rsidRPr="00894F02" w:rsidRDefault="00894F02" w:rsidP="00894F02">
      <w:pPr>
        <w:pStyle w:val="DefaultText"/>
        <w:spacing w:line="360" w:lineRule="auto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A5BAF" w:rsidRPr="00DE6F70">
        <w:rPr>
          <w:rFonts w:ascii="Arial Narrow" w:hAnsi="Arial Narrow"/>
          <w:sz w:val="22"/>
          <w:szCs w:val="22"/>
        </w:rPr>
        <w:t>________________________________________</w:t>
      </w:r>
    </w:p>
    <w:p w14:paraId="0E40BBED" w14:textId="77777777" w:rsidR="00176335" w:rsidRPr="00176335" w:rsidRDefault="00DC092F" w:rsidP="00176335">
      <w:pPr>
        <w:pStyle w:val="DefaultText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16"/>
          <w:szCs w:val="22"/>
        </w:rPr>
        <w:t>Rev. 09/2012</w:t>
      </w:r>
      <w:r w:rsidR="00FA5BAF" w:rsidRPr="00DE6F70">
        <w:rPr>
          <w:rFonts w:ascii="Arial Narrow" w:hAnsi="Arial Narrow"/>
          <w:sz w:val="22"/>
          <w:szCs w:val="22"/>
        </w:rPr>
        <w:t xml:space="preserve">  </w:t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</w:r>
      <w:r w:rsidR="00176335">
        <w:rPr>
          <w:rFonts w:ascii="Arial Narrow" w:hAnsi="Arial Narrow"/>
          <w:sz w:val="22"/>
          <w:szCs w:val="22"/>
        </w:rPr>
        <w:tab/>
        <w:t xml:space="preserve">       </w:t>
      </w:r>
      <w:r w:rsidR="00F75728">
        <w:rPr>
          <w:rFonts w:ascii="Arial Narrow" w:hAnsi="Arial Narrow"/>
          <w:sz w:val="22"/>
          <w:szCs w:val="22"/>
        </w:rPr>
        <w:t xml:space="preserve">              </w:t>
      </w:r>
      <w:r w:rsidR="00FA5BAF" w:rsidRPr="00DE6F70">
        <w:rPr>
          <w:rFonts w:ascii="Arial Narrow" w:hAnsi="Arial Narrow"/>
          <w:sz w:val="22"/>
          <w:szCs w:val="22"/>
        </w:rPr>
        <w:t>Consumer</w:t>
      </w:r>
    </w:p>
    <w:sectPr w:rsidR="00176335" w:rsidRPr="00176335" w:rsidSect="00894F02">
      <w:headerReference w:type="even" r:id="rId6"/>
      <w:headerReference w:type="default" r:id="rId7"/>
      <w:headerReference w:type="first" r:id="rId8"/>
      <w:pgSz w:w="12240" w:h="15840" w:code="1"/>
      <w:pgMar w:top="720" w:right="1008" w:bottom="720" w:left="1008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64F8" w14:textId="77777777" w:rsidR="0015165F" w:rsidRDefault="0015165F">
      <w:r>
        <w:separator/>
      </w:r>
    </w:p>
  </w:endnote>
  <w:endnote w:type="continuationSeparator" w:id="0">
    <w:p w14:paraId="04CF3202" w14:textId="77777777" w:rsidR="0015165F" w:rsidRDefault="0015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29AA" w14:textId="77777777" w:rsidR="0015165F" w:rsidRDefault="0015165F">
      <w:r>
        <w:separator/>
      </w:r>
    </w:p>
  </w:footnote>
  <w:footnote w:type="continuationSeparator" w:id="0">
    <w:p w14:paraId="07D1906B" w14:textId="77777777" w:rsidR="0015165F" w:rsidRDefault="0015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78F1" w14:textId="77777777" w:rsidR="002314BB" w:rsidRDefault="008E5B18">
    <w:pPr>
      <w:pStyle w:val="Header"/>
    </w:pPr>
    <w:r>
      <w:rPr>
        <w:noProof/>
      </w:rPr>
      <w:pict w14:anchorId="624C10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60.55pt;height:160.1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C541" w14:textId="77777777" w:rsidR="002314BB" w:rsidRDefault="008E5B18">
    <w:pPr>
      <w:pStyle w:val="Header"/>
    </w:pPr>
    <w:r>
      <w:rPr>
        <w:noProof/>
      </w:rPr>
      <w:pict w14:anchorId="1B1CDF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560.55pt;height:160.1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E63B" w14:textId="77777777" w:rsidR="002314BB" w:rsidRDefault="008E5B18">
    <w:pPr>
      <w:pStyle w:val="Header"/>
    </w:pPr>
    <w:r>
      <w:rPr>
        <w:noProof/>
      </w:rPr>
      <w:pict w14:anchorId="3DA9E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560.55pt;height:160.1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3B"/>
    <w:rsid w:val="0001224B"/>
    <w:rsid w:val="000474FB"/>
    <w:rsid w:val="00052B2C"/>
    <w:rsid w:val="00090144"/>
    <w:rsid w:val="000D386D"/>
    <w:rsid w:val="000E3C6D"/>
    <w:rsid w:val="0011073E"/>
    <w:rsid w:val="00146C3B"/>
    <w:rsid w:val="0015165F"/>
    <w:rsid w:val="001662C3"/>
    <w:rsid w:val="00170505"/>
    <w:rsid w:val="00176335"/>
    <w:rsid w:val="001D3921"/>
    <w:rsid w:val="00203526"/>
    <w:rsid w:val="0020713C"/>
    <w:rsid w:val="00216087"/>
    <w:rsid w:val="002314BB"/>
    <w:rsid w:val="00245114"/>
    <w:rsid w:val="00271A51"/>
    <w:rsid w:val="002853B0"/>
    <w:rsid w:val="00294091"/>
    <w:rsid w:val="003C3CC9"/>
    <w:rsid w:val="003F6CC8"/>
    <w:rsid w:val="00433FDA"/>
    <w:rsid w:val="00455CA6"/>
    <w:rsid w:val="00496713"/>
    <w:rsid w:val="004B033E"/>
    <w:rsid w:val="004C05FB"/>
    <w:rsid w:val="00526A8B"/>
    <w:rsid w:val="005B12A7"/>
    <w:rsid w:val="00640DDC"/>
    <w:rsid w:val="00657868"/>
    <w:rsid w:val="006F3697"/>
    <w:rsid w:val="00713099"/>
    <w:rsid w:val="0071395F"/>
    <w:rsid w:val="007329D1"/>
    <w:rsid w:val="00797828"/>
    <w:rsid w:val="007A1A8C"/>
    <w:rsid w:val="007C2C26"/>
    <w:rsid w:val="00805536"/>
    <w:rsid w:val="00894F02"/>
    <w:rsid w:val="008E5B18"/>
    <w:rsid w:val="00907667"/>
    <w:rsid w:val="00926950"/>
    <w:rsid w:val="00955D5E"/>
    <w:rsid w:val="009D7ED9"/>
    <w:rsid w:val="009E4B7C"/>
    <w:rsid w:val="00A2000A"/>
    <w:rsid w:val="00A77436"/>
    <w:rsid w:val="00A800FA"/>
    <w:rsid w:val="00AB5270"/>
    <w:rsid w:val="00AD301F"/>
    <w:rsid w:val="00BA0170"/>
    <w:rsid w:val="00C60F2D"/>
    <w:rsid w:val="00CA306E"/>
    <w:rsid w:val="00D159CE"/>
    <w:rsid w:val="00D47890"/>
    <w:rsid w:val="00D51955"/>
    <w:rsid w:val="00DC092F"/>
    <w:rsid w:val="00DE2E4D"/>
    <w:rsid w:val="00DE6F70"/>
    <w:rsid w:val="00DE7049"/>
    <w:rsid w:val="00E24329"/>
    <w:rsid w:val="00E45E91"/>
    <w:rsid w:val="00E60584"/>
    <w:rsid w:val="00E820BB"/>
    <w:rsid w:val="00EA0D5E"/>
    <w:rsid w:val="00ED402C"/>
    <w:rsid w:val="00F53D70"/>
    <w:rsid w:val="00F75728"/>
    <w:rsid w:val="00FA1E12"/>
    <w:rsid w:val="00FA5BAF"/>
    <w:rsid w:val="00FB12D6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4943F7E4"/>
  <w14:defaultImageDpi w14:val="0"/>
  <w15:docId w15:val="{17511A35-5547-4F56-B774-5CCC16D4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FA5BAF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4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C3C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3C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fr-pfg1fspfr01\Mary.V.Young\Data\forms\EXAM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EXAMTEMPLATE.dot</Template>
  <TotalTime>0</TotalTime>
  <Pages>1</Pages>
  <Words>179</Words>
  <Characters>2490</Characters>
  <Application>Microsoft Office Word</Application>
  <DocSecurity>0</DocSecurity>
  <Lines>20</Lines>
  <Paragraphs>5</Paragraphs>
  <ScaleCrop>false</ScaleCrop>
  <Company>State Of Maine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OF:</dc:title>
  <dc:subject/>
  <dc:creator>Mary.V.Young</dc:creator>
  <cp:keywords/>
  <dc:description/>
  <cp:lastModifiedBy>Lemieux, Steven</cp:lastModifiedBy>
  <cp:revision>2</cp:revision>
  <cp:lastPrinted>2011-05-19T14:18:00Z</cp:lastPrinted>
  <dcterms:created xsi:type="dcterms:W3CDTF">2025-07-30T15:23:00Z</dcterms:created>
  <dcterms:modified xsi:type="dcterms:W3CDTF">2025-07-30T15:23:00Z</dcterms:modified>
</cp:coreProperties>
</file>